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Deprivation Of Illusions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Intro  (Guitar + Mandoline)   +  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DmDmDmDm                     DmADmDmDm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Flight into a cell of glass, Escaping my distraction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Capsule against a stupid wrath, Sucked in by the reflection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CCCC                           DmADmDm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Loss of independency, Doubting my identity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 hatred is my sentence, Reducing all the sanity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Distance to her affection, Cold substance in my core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glass is a section, Increase the lust for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Memory falls to fragments, Discerned by a single face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Deeply depressed by remnants, Her attraction all ablaze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AmAmDmDm                            DmADmDm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Collapsing intermediate stage, Burning out my young age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final desperate calls, Echo between these walls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resolve my intellect, Our minds can´t connect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dissects my potencies, To incoporate my faculties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Melancholy gnawing at my brain, Staying away from illusion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Loneliness driving me insane, Female voice causen confusion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Distorted sound strikes harmonies, Dragged down by her spell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Discordance annoys sympathies, Blowing up my cell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+ 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Intro + 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+ Instrumental over Verse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2023-04-20T12:30:33Z</dcterms:created>
  <dc:creator/>
  <dc:description/>
  <dc:language>de-AT</dc:language>
  <cp:lastModifiedBy/>
  <cp:revision>1</cp:revision>
  <dc:subject/>
  <dc:title>mypage</dc:title>
</cp:coreProperties>
</file>